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21C" w:rsidRDefault="00E8321C" w:rsidP="00E8321C">
      <w:pPr>
        <w:rPr>
          <w:rFonts w:ascii="Arial" w:hAnsi="Arial" w:cs="Arial"/>
          <w:b/>
        </w:rPr>
      </w:pPr>
      <w:bookmarkStart w:id="0" w:name="_GoBack"/>
      <w:bookmarkEnd w:id="0"/>
    </w:p>
    <w:p w:rsidR="00E8321C" w:rsidRDefault="00E8321C" w:rsidP="00E8321C">
      <w:pPr>
        <w:rPr>
          <w:rFonts w:ascii="Arial" w:hAnsi="Arial" w:cs="Arial"/>
          <w:b/>
        </w:rPr>
      </w:pPr>
    </w:p>
    <w:p w:rsidR="002870B2" w:rsidRPr="00E8321C" w:rsidRDefault="006C71AA" w:rsidP="00E8321C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59055</wp:posOffset>
            </wp:positionV>
            <wp:extent cx="7553325" cy="1113790"/>
            <wp:effectExtent l="0" t="0" r="9525" b="0"/>
            <wp:wrapNone/>
            <wp:docPr id="3" name="Picture 2" descr="Namestrap 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mestrap A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786" b="17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11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35C" w:rsidRPr="002A105D">
        <w:rPr>
          <w:rFonts w:ascii="Arial" w:hAnsi="Arial" w:cs="Arial"/>
          <w:b/>
        </w:rPr>
        <w:t>Suspicious Transaction Reporting Form</w:t>
      </w:r>
    </w:p>
    <w:p w:rsidR="00940888" w:rsidRPr="000E179E" w:rsidRDefault="00940888">
      <w:pPr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 xml:space="preserve">Please note </w:t>
      </w:r>
      <w:r w:rsidR="003C4157">
        <w:rPr>
          <w:rFonts w:ascii="Arial" w:hAnsi="Arial" w:cs="Arial"/>
          <w:sz w:val="20"/>
          <w:szCs w:val="20"/>
        </w:rPr>
        <w:t xml:space="preserve">this form is for the use of </w:t>
      </w:r>
      <w:r w:rsidR="00E8321C">
        <w:rPr>
          <w:rFonts w:ascii="Arial" w:hAnsi="Arial" w:cs="Arial"/>
          <w:sz w:val="20"/>
          <w:szCs w:val="20"/>
        </w:rPr>
        <w:t>PRA or FCA</w:t>
      </w:r>
      <w:r w:rsidR="003C4157">
        <w:rPr>
          <w:rFonts w:ascii="Arial" w:hAnsi="Arial" w:cs="Arial"/>
          <w:sz w:val="20"/>
          <w:szCs w:val="20"/>
        </w:rPr>
        <w:t xml:space="preserve"> Authorised firms only.</w:t>
      </w:r>
    </w:p>
    <w:p w:rsidR="002870B2" w:rsidRPr="002A105D" w:rsidRDefault="002870B2">
      <w:pPr>
        <w:rPr>
          <w:rFonts w:ascii="Arial" w:hAnsi="Arial" w:cs="Arial"/>
        </w:rPr>
      </w:pPr>
    </w:p>
    <w:p w:rsidR="002870B2" w:rsidRPr="00103243" w:rsidRDefault="002870B2" w:rsidP="00A25A61">
      <w:pPr>
        <w:pBdr>
          <w:top w:val="single" w:sz="4" w:space="1" w:color="auto"/>
        </w:pBdr>
        <w:rPr>
          <w:rFonts w:ascii="Arial" w:hAnsi="Arial" w:cs="Arial"/>
          <w:b/>
        </w:rPr>
      </w:pPr>
      <w:r w:rsidRPr="00103243">
        <w:rPr>
          <w:rFonts w:ascii="Arial" w:hAnsi="Arial" w:cs="Arial"/>
          <w:b/>
        </w:rPr>
        <w:t>Description of the transaction (s)</w:t>
      </w:r>
    </w:p>
    <w:p w:rsidR="002870B2" w:rsidRPr="00103243" w:rsidRDefault="002870B2">
      <w:pPr>
        <w:rPr>
          <w:rFonts w:ascii="Arial" w:hAnsi="Arial" w:cs="Arial"/>
          <w:sz w:val="20"/>
          <w:szCs w:val="20"/>
        </w:rPr>
      </w:pPr>
      <w:r w:rsidRPr="00103243">
        <w:rPr>
          <w:rFonts w:ascii="Arial" w:hAnsi="Arial" w:cs="Arial"/>
          <w:sz w:val="20"/>
          <w:szCs w:val="20"/>
        </w:rPr>
        <w:t>Please include details of the financial instrument(s), including the ISIN code of the instrument; the market(s) concerned; the original order’s entry date/time, price and size; the times and sizes of the transaction(s); the type and characteristics of the order, etc</w:t>
      </w:r>
    </w:p>
    <w:p w:rsidR="00D8470E" w:rsidRDefault="00D8470E">
      <w:pPr>
        <w:rPr>
          <w:rFonts w:ascii="Arial" w:hAnsi="Arial" w:cs="Arial"/>
        </w:rPr>
      </w:pPr>
    </w:p>
    <w:bookmarkStart w:id="1" w:name="Text1"/>
    <w:p w:rsidR="004C7D69" w:rsidRDefault="004B6D6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 w:rsidR="00581CE1"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"/>
    </w:p>
    <w:p w:rsidR="008249DD" w:rsidRPr="00AD3309" w:rsidRDefault="008249DD">
      <w:pPr>
        <w:rPr>
          <w:rFonts w:ascii="Arial" w:hAnsi="Arial" w:cs="Arial"/>
        </w:rPr>
      </w:pPr>
    </w:p>
    <w:p w:rsidR="002870B2" w:rsidRDefault="002870B2" w:rsidP="00A25A61">
      <w:pPr>
        <w:pBdr>
          <w:top w:val="single" w:sz="4" w:space="1" w:color="auto"/>
        </w:pBdr>
        <w:rPr>
          <w:rFonts w:ascii="Arial" w:hAnsi="Arial" w:cs="Arial"/>
          <w:b/>
        </w:rPr>
      </w:pPr>
      <w:r w:rsidRPr="00103243">
        <w:rPr>
          <w:rFonts w:ascii="Arial" w:hAnsi="Arial" w:cs="Arial"/>
          <w:b/>
        </w:rPr>
        <w:t>Reasons for suspecting that the transaction(s) might constitute insider dealing/market manipulation</w:t>
      </w:r>
    </w:p>
    <w:p w:rsidR="009B56D3" w:rsidRDefault="009B56D3" w:rsidP="00A25A61">
      <w:pPr>
        <w:pBdr>
          <w:top w:val="single" w:sz="4" w:space="1" w:color="auto"/>
        </w:pBdr>
        <w:rPr>
          <w:rFonts w:ascii="Arial" w:hAnsi="Arial" w:cs="Arial"/>
          <w:b/>
        </w:rPr>
      </w:pPr>
    </w:p>
    <w:bookmarkStart w:id="2" w:name="Text2"/>
    <w:p w:rsidR="004C7D69" w:rsidRDefault="004B6D6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 w:rsidR="00581CE1"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"/>
    </w:p>
    <w:p w:rsidR="004C7D69" w:rsidRPr="002A105D" w:rsidRDefault="004C7D69">
      <w:pPr>
        <w:rPr>
          <w:rFonts w:ascii="Arial" w:hAnsi="Arial" w:cs="Arial"/>
        </w:rPr>
      </w:pPr>
    </w:p>
    <w:p w:rsidR="002870B2" w:rsidRPr="00103243" w:rsidRDefault="002870B2" w:rsidP="00A25A61">
      <w:pPr>
        <w:pBdr>
          <w:top w:val="single" w:sz="4" w:space="1" w:color="auto"/>
        </w:pBdr>
        <w:rPr>
          <w:rFonts w:ascii="Arial" w:hAnsi="Arial" w:cs="Arial"/>
          <w:b/>
        </w:rPr>
      </w:pPr>
      <w:r w:rsidRPr="00103243">
        <w:rPr>
          <w:rFonts w:ascii="Arial" w:hAnsi="Arial" w:cs="Arial"/>
          <w:b/>
        </w:rPr>
        <w:t>Identities of persons carrying out transaction(s)</w:t>
      </w:r>
    </w:p>
    <w:p w:rsidR="002870B2" w:rsidRPr="00103243" w:rsidRDefault="002870B2">
      <w:pPr>
        <w:rPr>
          <w:rFonts w:ascii="Arial" w:hAnsi="Arial" w:cs="Arial"/>
          <w:sz w:val="20"/>
          <w:szCs w:val="20"/>
        </w:rPr>
      </w:pPr>
      <w:r w:rsidRPr="00103243">
        <w:rPr>
          <w:rFonts w:ascii="Arial" w:hAnsi="Arial" w:cs="Arial"/>
          <w:sz w:val="20"/>
          <w:szCs w:val="20"/>
        </w:rPr>
        <w:t>Names, address, telephone number, date of birth, account number, client identification code used by the firm, etc</w:t>
      </w:r>
    </w:p>
    <w:p w:rsidR="009259DF" w:rsidRDefault="009259DF" w:rsidP="009259DF">
      <w:pPr>
        <w:rPr>
          <w:rFonts w:ascii="Arial" w:hAnsi="Arial" w:cs="Arial"/>
        </w:rPr>
      </w:pPr>
    </w:p>
    <w:bookmarkStart w:id="3" w:name="Text3"/>
    <w:p w:rsidR="002870B2" w:rsidRPr="002A105D" w:rsidRDefault="004B6D6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 w:rsidR="00581CE1"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"/>
    </w:p>
    <w:p w:rsidR="002870B2" w:rsidRPr="002A105D" w:rsidRDefault="002870B2">
      <w:pPr>
        <w:rPr>
          <w:rFonts w:ascii="Arial" w:hAnsi="Arial" w:cs="Arial"/>
        </w:rPr>
      </w:pPr>
    </w:p>
    <w:p w:rsidR="004C7D69" w:rsidRDefault="004C7D69" w:rsidP="00A25A61">
      <w:pPr>
        <w:pBdr>
          <w:top w:val="single" w:sz="4" w:space="1" w:color="auto"/>
        </w:pBdr>
        <w:rPr>
          <w:rFonts w:ascii="Arial" w:hAnsi="Arial" w:cs="Arial"/>
          <w:b/>
        </w:rPr>
      </w:pPr>
    </w:p>
    <w:p w:rsidR="002870B2" w:rsidRPr="00103243" w:rsidRDefault="002870B2" w:rsidP="00A25A61">
      <w:pPr>
        <w:pBdr>
          <w:top w:val="single" w:sz="4" w:space="1" w:color="auto"/>
        </w:pBdr>
        <w:rPr>
          <w:rFonts w:ascii="Arial" w:hAnsi="Arial" w:cs="Arial"/>
          <w:b/>
        </w:rPr>
      </w:pPr>
      <w:r w:rsidRPr="00103243">
        <w:rPr>
          <w:rFonts w:ascii="Arial" w:hAnsi="Arial" w:cs="Arial"/>
          <w:b/>
        </w:rPr>
        <w:t>Identities of any other persons known to be involved in the transaction(s)</w:t>
      </w:r>
    </w:p>
    <w:p w:rsidR="002870B2" w:rsidRPr="00103243" w:rsidRDefault="002870B2" w:rsidP="002870B2">
      <w:pPr>
        <w:rPr>
          <w:rFonts w:ascii="Arial" w:hAnsi="Arial" w:cs="Arial"/>
          <w:sz w:val="20"/>
          <w:szCs w:val="20"/>
        </w:rPr>
      </w:pPr>
      <w:r w:rsidRPr="00103243">
        <w:rPr>
          <w:rFonts w:ascii="Arial" w:hAnsi="Arial" w:cs="Arial"/>
          <w:sz w:val="20"/>
          <w:szCs w:val="20"/>
        </w:rPr>
        <w:t>Names, address, telephone number, date of birth, relation to person carrying out transaction; position held, role played, etc</w:t>
      </w:r>
    </w:p>
    <w:p w:rsidR="009259DF" w:rsidRDefault="009259DF" w:rsidP="009259DF">
      <w:pPr>
        <w:rPr>
          <w:rFonts w:ascii="Arial" w:hAnsi="Arial" w:cs="Arial"/>
        </w:rPr>
      </w:pPr>
    </w:p>
    <w:bookmarkStart w:id="4" w:name="Text4"/>
    <w:p w:rsidR="00103243" w:rsidRPr="002A105D" w:rsidRDefault="004B6D63" w:rsidP="002870B2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 w:rsidR="00581CE1"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4"/>
    </w:p>
    <w:p w:rsidR="002870B2" w:rsidRPr="002A105D" w:rsidRDefault="002870B2" w:rsidP="002870B2">
      <w:pPr>
        <w:rPr>
          <w:rFonts w:ascii="Arial" w:hAnsi="Arial" w:cs="Arial"/>
        </w:rPr>
      </w:pPr>
    </w:p>
    <w:p w:rsidR="002870B2" w:rsidRPr="00103243" w:rsidRDefault="002870B2" w:rsidP="00A25A61">
      <w:pPr>
        <w:pBdr>
          <w:top w:val="single" w:sz="4" w:space="1" w:color="auto"/>
        </w:pBdr>
        <w:rPr>
          <w:rFonts w:ascii="Arial" w:hAnsi="Arial" w:cs="Arial"/>
          <w:b/>
        </w:rPr>
      </w:pPr>
      <w:r w:rsidRPr="00103243">
        <w:rPr>
          <w:rFonts w:ascii="Arial" w:hAnsi="Arial" w:cs="Arial"/>
          <w:b/>
        </w:rPr>
        <w:t>Capacity in which the person performing the transaction(s) acts</w:t>
      </w:r>
    </w:p>
    <w:p w:rsidR="002870B2" w:rsidRPr="00103243" w:rsidRDefault="002870B2">
      <w:pPr>
        <w:rPr>
          <w:rFonts w:ascii="Arial" w:hAnsi="Arial" w:cs="Arial"/>
          <w:sz w:val="20"/>
          <w:szCs w:val="20"/>
        </w:rPr>
      </w:pPr>
      <w:r w:rsidRPr="00103243">
        <w:rPr>
          <w:rFonts w:ascii="Arial" w:hAnsi="Arial" w:cs="Arial"/>
          <w:sz w:val="20"/>
          <w:szCs w:val="20"/>
        </w:rPr>
        <w:t>e.g. broker, underwriter, agent</w:t>
      </w:r>
    </w:p>
    <w:p w:rsidR="002870B2" w:rsidRDefault="002870B2">
      <w:pPr>
        <w:rPr>
          <w:rFonts w:ascii="Arial" w:hAnsi="Arial" w:cs="Arial"/>
        </w:rPr>
      </w:pPr>
    </w:p>
    <w:bookmarkStart w:id="5" w:name="Text5"/>
    <w:p w:rsidR="004B6D63" w:rsidRPr="002A105D" w:rsidRDefault="004B6D6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 w:rsidR="00581CE1"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5"/>
    </w:p>
    <w:p w:rsidR="002870B2" w:rsidRPr="002A105D" w:rsidRDefault="002870B2">
      <w:pPr>
        <w:rPr>
          <w:rFonts w:ascii="Arial" w:hAnsi="Arial" w:cs="Arial"/>
        </w:rPr>
      </w:pPr>
    </w:p>
    <w:p w:rsidR="002870B2" w:rsidRPr="00103243" w:rsidRDefault="002870B2" w:rsidP="00A25A61">
      <w:pPr>
        <w:pBdr>
          <w:top w:val="single" w:sz="4" w:space="1" w:color="auto"/>
        </w:pBdr>
        <w:rPr>
          <w:rFonts w:ascii="Arial" w:hAnsi="Arial" w:cs="Arial"/>
          <w:b/>
        </w:rPr>
      </w:pPr>
      <w:r w:rsidRPr="00103243">
        <w:rPr>
          <w:rFonts w:ascii="Arial" w:hAnsi="Arial" w:cs="Arial"/>
          <w:b/>
        </w:rPr>
        <w:t>Further information which may be of significance (please list any accompanying material you are supplying)</w:t>
      </w:r>
    </w:p>
    <w:p w:rsidR="002870B2" w:rsidRDefault="002870B2">
      <w:pPr>
        <w:rPr>
          <w:rFonts w:ascii="Arial" w:hAnsi="Arial" w:cs="Arial"/>
        </w:rPr>
      </w:pPr>
    </w:p>
    <w:bookmarkStart w:id="6" w:name="Text6"/>
    <w:p w:rsidR="008249DD" w:rsidRDefault="004B6D6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 w:rsidR="00581CE1"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6"/>
    </w:p>
    <w:p w:rsidR="002870B2" w:rsidRPr="002A105D" w:rsidRDefault="002870B2">
      <w:pPr>
        <w:rPr>
          <w:rFonts w:ascii="Arial" w:hAnsi="Arial" w:cs="Arial"/>
        </w:rPr>
      </w:pPr>
    </w:p>
    <w:p w:rsidR="002870B2" w:rsidRPr="00103243" w:rsidRDefault="002870B2" w:rsidP="00A25A61">
      <w:pPr>
        <w:pBdr>
          <w:top w:val="single" w:sz="4" w:space="1" w:color="auto"/>
        </w:pBdr>
        <w:rPr>
          <w:rFonts w:ascii="Arial" w:hAnsi="Arial" w:cs="Arial"/>
          <w:b/>
        </w:rPr>
      </w:pPr>
      <w:r w:rsidRPr="00103243">
        <w:rPr>
          <w:rFonts w:ascii="Arial" w:hAnsi="Arial" w:cs="Arial"/>
          <w:b/>
        </w:rPr>
        <w:t>Details of the person making notification</w:t>
      </w:r>
    </w:p>
    <w:p w:rsidR="002870B2" w:rsidRDefault="002870B2">
      <w:pPr>
        <w:rPr>
          <w:rFonts w:ascii="Arial" w:hAnsi="Arial" w:cs="Arial"/>
        </w:rPr>
      </w:pPr>
    </w:p>
    <w:p w:rsidR="008249DD" w:rsidRPr="004B6D63" w:rsidRDefault="008249DD">
      <w:pPr>
        <w:rPr>
          <w:rFonts w:ascii="Arial" w:hAnsi="Arial" w:cs="Arial"/>
        </w:rPr>
      </w:pPr>
      <w:r w:rsidRPr="00940888">
        <w:rPr>
          <w:rFonts w:ascii="Arial" w:hAnsi="Arial" w:cs="Arial"/>
          <w:b/>
          <w:i/>
          <w:sz w:val="20"/>
          <w:szCs w:val="20"/>
        </w:rPr>
        <w:t>Name of person making notification</w:t>
      </w:r>
      <w:r w:rsidR="004B6D63" w:rsidRPr="00940888">
        <w:rPr>
          <w:rFonts w:ascii="Arial" w:hAnsi="Arial" w:cs="Arial"/>
          <w:b/>
          <w:i/>
          <w:sz w:val="20"/>
          <w:szCs w:val="20"/>
        </w:rPr>
        <w:t xml:space="preserve"> -</w:t>
      </w:r>
      <w:r w:rsidR="004B6D63">
        <w:rPr>
          <w:rFonts w:ascii="Arial" w:hAnsi="Arial" w:cs="Arial"/>
          <w:b/>
          <w:i/>
        </w:rPr>
        <w:t xml:space="preserve"> </w:t>
      </w:r>
      <w:bookmarkStart w:id="7" w:name="Text7"/>
      <w:r w:rsidR="004B6D63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4B6D63">
        <w:rPr>
          <w:rFonts w:ascii="Arial" w:hAnsi="Arial" w:cs="Arial"/>
        </w:rPr>
        <w:instrText xml:space="preserve"> FORMTEXT </w:instrText>
      </w:r>
      <w:r w:rsidR="00581CE1">
        <w:rPr>
          <w:rFonts w:ascii="Arial" w:hAnsi="Arial" w:cs="Arial"/>
        </w:rPr>
      </w:r>
      <w:r w:rsidR="004B6D63">
        <w:rPr>
          <w:rFonts w:ascii="Arial" w:hAnsi="Arial" w:cs="Arial"/>
        </w:rPr>
        <w:fldChar w:fldCharType="separate"/>
      </w:r>
      <w:r w:rsidR="004B6D63">
        <w:rPr>
          <w:rFonts w:ascii="Arial" w:hAnsi="Arial" w:cs="Arial"/>
          <w:noProof/>
        </w:rPr>
        <w:t> </w:t>
      </w:r>
      <w:r w:rsidR="004B6D63">
        <w:rPr>
          <w:rFonts w:ascii="Arial" w:hAnsi="Arial" w:cs="Arial"/>
          <w:noProof/>
        </w:rPr>
        <w:t> </w:t>
      </w:r>
      <w:r w:rsidR="004B6D63">
        <w:rPr>
          <w:rFonts w:ascii="Arial" w:hAnsi="Arial" w:cs="Arial"/>
          <w:noProof/>
        </w:rPr>
        <w:t> </w:t>
      </w:r>
      <w:r w:rsidR="004B6D63">
        <w:rPr>
          <w:rFonts w:ascii="Arial" w:hAnsi="Arial" w:cs="Arial"/>
          <w:noProof/>
        </w:rPr>
        <w:t> </w:t>
      </w:r>
      <w:r w:rsidR="004B6D63">
        <w:rPr>
          <w:rFonts w:ascii="Arial" w:hAnsi="Arial" w:cs="Arial"/>
          <w:noProof/>
        </w:rPr>
        <w:t> </w:t>
      </w:r>
      <w:r w:rsidR="004B6D63">
        <w:rPr>
          <w:rFonts w:ascii="Arial" w:hAnsi="Arial" w:cs="Arial"/>
        </w:rPr>
        <w:fldChar w:fldCharType="end"/>
      </w:r>
      <w:bookmarkEnd w:id="7"/>
    </w:p>
    <w:p w:rsidR="008249DD" w:rsidRPr="004B6D63" w:rsidRDefault="008249DD">
      <w:pPr>
        <w:rPr>
          <w:rFonts w:ascii="Arial" w:hAnsi="Arial" w:cs="Arial"/>
        </w:rPr>
      </w:pPr>
      <w:r w:rsidRPr="00940888">
        <w:rPr>
          <w:rFonts w:ascii="Arial" w:hAnsi="Arial" w:cs="Arial"/>
          <w:b/>
          <w:i/>
          <w:sz w:val="20"/>
          <w:szCs w:val="20"/>
        </w:rPr>
        <w:t>Position in Firm</w:t>
      </w:r>
      <w:r w:rsidR="004B6D63" w:rsidRPr="00940888">
        <w:rPr>
          <w:rFonts w:ascii="Arial" w:hAnsi="Arial" w:cs="Arial"/>
          <w:b/>
          <w:i/>
          <w:sz w:val="20"/>
          <w:szCs w:val="20"/>
        </w:rPr>
        <w:t xml:space="preserve"> -</w:t>
      </w:r>
      <w:r w:rsidR="004B6D63">
        <w:rPr>
          <w:rFonts w:ascii="Arial" w:hAnsi="Arial" w:cs="Arial"/>
          <w:b/>
          <w:i/>
        </w:rPr>
        <w:t xml:space="preserve"> </w:t>
      </w:r>
      <w:bookmarkStart w:id="8" w:name="Text8"/>
      <w:r w:rsidR="004B6D63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4B6D63">
        <w:rPr>
          <w:rFonts w:ascii="Arial" w:hAnsi="Arial" w:cs="Arial"/>
        </w:rPr>
        <w:instrText xml:space="preserve"> FORMTEXT </w:instrText>
      </w:r>
      <w:r w:rsidR="00581CE1">
        <w:rPr>
          <w:rFonts w:ascii="Arial" w:hAnsi="Arial" w:cs="Arial"/>
        </w:rPr>
      </w:r>
      <w:r w:rsidR="004B6D63">
        <w:rPr>
          <w:rFonts w:ascii="Arial" w:hAnsi="Arial" w:cs="Arial"/>
        </w:rPr>
        <w:fldChar w:fldCharType="separate"/>
      </w:r>
      <w:r w:rsidR="004B6D63">
        <w:rPr>
          <w:rFonts w:ascii="Arial" w:hAnsi="Arial" w:cs="Arial"/>
          <w:noProof/>
        </w:rPr>
        <w:t> </w:t>
      </w:r>
      <w:r w:rsidR="004B6D63">
        <w:rPr>
          <w:rFonts w:ascii="Arial" w:hAnsi="Arial" w:cs="Arial"/>
          <w:noProof/>
        </w:rPr>
        <w:t> </w:t>
      </w:r>
      <w:r w:rsidR="004B6D63">
        <w:rPr>
          <w:rFonts w:ascii="Arial" w:hAnsi="Arial" w:cs="Arial"/>
          <w:noProof/>
        </w:rPr>
        <w:t> </w:t>
      </w:r>
      <w:r w:rsidR="004B6D63">
        <w:rPr>
          <w:rFonts w:ascii="Arial" w:hAnsi="Arial" w:cs="Arial"/>
          <w:noProof/>
        </w:rPr>
        <w:t> </w:t>
      </w:r>
      <w:r w:rsidR="004B6D63">
        <w:rPr>
          <w:rFonts w:ascii="Arial" w:hAnsi="Arial" w:cs="Arial"/>
          <w:noProof/>
        </w:rPr>
        <w:t> </w:t>
      </w:r>
      <w:r w:rsidR="004B6D63">
        <w:rPr>
          <w:rFonts w:ascii="Arial" w:hAnsi="Arial" w:cs="Arial"/>
        </w:rPr>
        <w:fldChar w:fldCharType="end"/>
      </w:r>
      <w:bookmarkEnd w:id="8"/>
    </w:p>
    <w:p w:rsidR="008249DD" w:rsidRDefault="008249DD">
      <w:pPr>
        <w:rPr>
          <w:rFonts w:ascii="Arial" w:hAnsi="Arial" w:cs="Arial"/>
          <w:b/>
          <w:i/>
        </w:rPr>
      </w:pPr>
    </w:p>
    <w:p w:rsidR="008249DD" w:rsidRPr="004B6D63" w:rsidRDefault="008249DD">
      <w:pPr>
        <w:rPr>
          <w:rFonts w:ascii="Arial" w:hAnsi="Arial" w:cs="Arial"/>
        </w:rPr>
      </w:pPr>
      <w:r w:rsidRPr="00940888">
        <w:rPr>
          <w:rFonts w:ascii="Arial" w:hAnsi="Arial" w:cs="Arial"/>
          <w:b/>
          <w:i/>
          <w:sz w:val="20"/>
          <w:szCs w:val="20"/>
        </w:rPr>
        <w:t>Email Address</w:t>
      </w:r>
      <w:r w:rsidR="004B6D63" w:rsidRPr="00940888">
        <w:rPr>
          <w:rFonts w:ascii="Arial" w:hAnsi="Arial" w:cs="Arial"/>
          <w:b/>
          <w:i/>
          <w:sz w:val="20"/>
          <w:szCs w:val="20"/>
        </w:rPr>
        <w:t xml:space="preserve"> -</w:t>
      </w:r>
      <w:r w:rsidR="004B6D63">
        <w:rPr>
          <w:rFonts w:ascii="Arial" w:hAnsi="Arial" w:cs="Arial"/>
          <w:b/>
          <w:i/>
        </w:rPr>
        <w:t xml:space="preserve"> </w:t>
      </w:r>
      <w:bookmarkStart w:id="9" w:name="Text9"/>
      <w:r w:rsidR="004B6D63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4B6D63">
        <w:rPr>
          <w:rFonts w:ascii="Arial" w:hAnsi="Arial" w:cs="Arial"/>
        </w:rPr>
        <w:instrText xml:space="preserve"> FORMTEXT </w:instrText>
      </w:r>
      <w:r w:rsidR="00581CE1">
        <w:rPr>
          <w:rFonts w:ascii="Arial" w:hAnsi="Arial" w:cs="Arial"/>
        </w:rPr>
      </w:r>
      <w:r w:rsidR="004B6D63">
        <w:rPr>
          <w:rFonts w:ascii="Arial" w:hAnsi="Arial" w:cs="Arial"/>
        </w:rPr>
        <w:fldChar w:fldCharType="separate"/>
      </w:r>
      <w:r w:rsidR="004B6D63">
        <w:rPr>
          <w:rFonts w:ascii="Arial" w:hAnsi="Arial" w:cs="Arial"/>
          <w:noProof/>
        </w:rPr>
        <w:t> </w:t>
      </w:r>
      <w:r w:rsidR="004B6D63">
        <w:rPr>
          <w:rFonts w:ascii="Arial" w:hAnsi="Arial" w:cs="Arial"/>
          <w:noProof/>
        </w:rPr>
        <w:t> </w:t>
      </w:r>
      <w:r w:rsidR="004B6D63">
        <w:rPr>
          <w:rFonts w:ascii="Arial" w:hAnsi="Arial" w:cs="Arial"/>
          <w:noProof/>
        </w:rPr>
        <w:t> </w:t>
      </w:r>
      <w:r w:rsidR="004B6D63">
        <w:rPr>
          <w:rFonts w:ascii="Arial" w:hAnsi="Arial" w:cs="Arial"/>
          <w:noProof/>
        </w:rPr>
        <w:t> </w:t>
      </w:r>
      <w:r w:rsidR="004B6D63">
        <w:rPr>
          <w:rFonts w:ascii="Arial" w:hAnsi="Arial" w:cs="Arial"/>
          <w:noProof/>
        </w:rPr>
        <w:t> </w:t>
      </w:r>
      <w:r w:rsidR="004B6D63">
        <w:rPr>
          <w:rFonts w:ascii="Arial" w:hAnsi="Arial" w:cs="Arial"/>
        </w:rPr>
        <w:fldChar w:fldCharType="end"/>
      </w:r>
      <w:bookmarkEnd w:id="9"/>
    </w:p>
    <w:p w:rsidR="008249DD" w:rsidRPr="004B6D63" w:rsidRDefault="008249DD">
      <w:pPr>
        <w:rPr>
          <w:rFonts w:ascii="Arial" w:hAnsi="Arial" w:cs="Arial"/>
        </w:rPr>
      </w:pPr>
      <w:r w:rsidRPr="00940888">
        <w:rPr>
          <w:rFonts w:ascii="Arial" w:hAnsi="Arial" w:cs="Arial"/>
          <w:b/>
          <w:i/>
          <w:sz w:val="20"/>
          <w:szCs w:val="20"/>
        </w:rPr>
        <w:t>Telephone Number</w:t>
      </w:r>
      <w:r w:rsidR="004B6D63" w:rsidRPr="00940888">
        <w:rPr>
          <w:rFonts w:ascii="Arial" w:hAnsi="Arial" w:cs="Arial"/>
          <w:b/>
          <w:i/>
          <w:sz w:val="20"/>
          <w:szCs w:val="20"/>
        </w:rPr>
        <w:t xml:space="preserve"> -</w:t>
      </w:r>
      <w:r w:rsidR="004B6D63">
        <w:rPr>
          <w:rFonts w:ascii="Arial" w:hAnsi="Arial" w:cs="Arial"/>
          <w:b/>
          <w:i/>
        </w:rPr>
        <w:t xml:space="preserve"> </w:t>
      </w:r>
      <w:bookmarkStart w:id="10" w:name="Text10"/>
      <w:r w:rsidR="004B6D63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4B6D63">
        <w:rPr>
          <w:rFonts w:ascii="Arial" w:hAnsi="Arial" w:cs="Arial"/>
        </w:rPr>
        <w:instrText xml:space="preserve"> FORMTEXT </w:instrText>
      </w:r>
      <w:r w:rsidR="00581CE1">
        <w:rPr>
          <w:rFonts w:ascii="Arial" w:hAnsi="Arial" w:cs="Arial"/>
        </w:rPr>
      </w:r>
      <w:r w:rsidR="004B6D63">
        <w:rPr>
          <w:rFonts w:ascii="Arial" w:hAnsi="Arial" w:cs="Arial"/>
        </w:rPr>
        <w:fldChar w:fldCharType="separate"/>
      </w:r>
      <w:r w:rsidR="004B6D63">
        <w:rPr>
          <w:rFonts w:ascii="Arial" w:hAnsi="Arial" w:cs="Arial"/>
          <w:noProof/>
        </w:rPr>
        <w:t> </w:t>
      </w:r>
      <w:r w:rsidR="004B6D63">
        <w:rPr>
          <w:rFonts w:ascii="Arial" w:hAnsi="Arial" w:cs="Arial"/>
          <w:noProof/>
        </w:rPr>
        <w:t> </w:t>
      </w:r>
      <w:r w:rsidR="004B6D63">
        <w:rPr>
          <w:rFonts w:ascii="Arial" w:hAnsi="Arial" w:cs="Arial"/>
          <w:noProof/>
        </w:rPr>
        <w:t> </w:t>
      </w:r>
      <w:r w:rsidR="004B6D63">
        <w:rPr>
          <w:rFonts w:ascii="Arial" w:hAnsi="Arial" w:cs="Arial"/>
          <w:noProof/>
        </w:rPr>
        <w:t> </w:t>
      </w:r>
      <w:r w:rsidR="004B6D63">
        <w:rPr>
          <w:rFonts w:ascii="Arial" w:hAnsi="Arial" w:cs="Arial"/>
          <w:noProof/>
        </w:rPr>
        <w:t> </w:t>
      </w:r>
      <w:r w:rsidR="004B6D63">
        <w:rPr>
          <w:rFonts w:ascii="Arial" w:hAnsi="Arial" w:cs="Arial"/>
        </w:rPr>
        <w:fldChar w:fldCharType="end"/>
      </w:r>
      <w:bookmarkEnd w:id="10"/>
    </w:p>
    <w:p w:rsidR="008249DD" w:rsidRDefault="008249DD">
      <w:pPr>
        <w:rPr>
          <w:rFonts w:ascii="Arial" w:hAnsi="Arial" w:cs="Arial"/>
          <w:b/>
          <w:i/>
        </w:rPr>
      </w:pPr>
    </w:p>
    <w:p w:rsidR="008249DD" w:rsidRDefault="008249DD">
      <w:pPr>
        <w:rPr>
          <w:rFonts w:ascii="Arial" w:hAnsi="Arial" w:cs="Arial"/>
        </w:rPr>
      </w:pPr>
      <w:r w:rsidRPr="00940888">
        <w:rPr>
          <w:rFonts w:ascii="Arial" w:hAnsi="Arial" w:cs="Arial"/>
          <w:b/>
          <w:i/>
          <w:sz w:val="20"/>
          <w:szCs w:val="20"/>
        </w:rPr>
        <w:t>Name of Firm</w:t>
      </w:r>
      <w:r w:rsidR="004B6D63" w:rsidRPr="00940888">
        <w:rPr>
          <w:rFonts w:ascii="Arial" w:hAnsi="Arial" w:cs="Arial"/>
          <w:b/>
          <w:i/>
          <w:sz w:val="20"/>
          <w:szCs w:val="20"/>
        </w:rPr>
        <w:t xml:space="preserve"> -</w:t>
      </w:r>
      <w:r w:rsidR="004B6D63">
        <w:rPr>
          <w:rFonts w:ascii="Arial" w:hAnsi="Arial" w:cs="Arial"/>
          <w:b/>
          <w:i/>
        </w:rPr>
        <w:t xml:space="preserve"> </w:t>
      </w:r>
      <w:bookmarkStart w:id="11" w:name="Text11"/>
      <w:r w:rsidR="004B6D63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4B6D63">
        <w:rPr>
          <w:rFonts w:ascii="Arial" w:hAnsi="Arial" w:cs="Arial"/>
        </w:rPr>
        <w:instrText xml:space="preserve"> FORMTEXT </w:instrText>
      </w:r>
      <w:r w:rsidR="00581CE1">
        <w:rPr>
          <w:rFonts w:ascii="Arial" w:hAnsi="Arial" w:cs="Arial"/>
        </w:rPr>
      </w:r>
      <w:r w:rsidR="004B6D63">
        <w:rPr>
          <w:rFonts w:ascii="Arial" w:hAnsi="Arial" w:cs="Arial"/>
        </w:rPr>
        <w:fldChar w:fldCharType="separate"/>
      </w:r>
      <w:r w:rsidR="004B6D63">
        <w:rPr>
          <w:rFonts w:ascii="Arial" w:hAnsi="Arial" w:cs="Arial"/>
          <w:noProof/>
        </w:rPr>
        <w:t> </w:t>
      </w:r>
      <w:r w:rsidR="004B6D63">
        <w:rPr>
          <w:rFonts w:ascii="Arial" w:hAnsi="Arial" w:cs="Arial"/>
          <w:noProof/>
        </w:rPr>
        <w:t> </w:t>
      </w:r>
      <w:r w:rsidR="004B6D63">
        <w:rPr>
          <w:rFonts w:ascii="Arial" w:hAnsi="Arial" w:cs="Arial"/>
          <w:noProof/>
        </w:rPr>
        <w:t> </w:t>
      </w:r>
      <w:r w:rsidR="004B6D63">
        <w:rPr>
          <w:rFonts w:ascii="Arial" w:hAnsi="Arial" w:cs="Arial"/>
          <w:noProof/>
        </w:rPr>
        <w:t> </w:t>
      </w:r>
      <w:r w:rsidR="004B6D63">
        <w:rPr>
          <w:rFonts w:ascii="Arial" w:hAnsi="Arial" w:cs="Arial"/>
          <w:noProof/>
        </w:rPr>
        <w:t> </w:t>
      </w:r>
      <w:r w:rsidR="004B6D63">
        <w:rPr>
          <w:rFonts w:ascii="Arial" w:hAnsi="Arial" w:cs="Arial"/>
        </w:rPr>
        <w:fldChar w:fldCharType="end"/>
      </w:r>
      <w:bookmarkEnd w:id="11"/>
    </w:p>
    <w:p w:rsidR="00940888" w:rsidRPr="00940888" w:rsidRDefault="00940888">
      <w:pPr>
        <w:rPr>
          <w:rFonts w:ascii="Arial" w:hAnsi="Arial" w:cs="Arial"/>
        </w:rPr>
      </w:pPr>
      <w:r w:rsidRPr="00940888">
        <w:rPr>
          <w:rFonts w:ascii="Arial" w:hAnsi="Arial" w:cs="Arial"/>
          <w:b/>
          <w:i/>
          <w:sz w:val="20"/>
          <w:szCs w:val="20"/>
        </w:rPr>
        <w:t>Firm Reference Number of submitting firm -</w:t>
      </w:r>
      <w:r>
        <w:rPr>
          <w:rFonts w:ascii="Arial" w:hAnsi="Arial" w:cs="Arial"/>
          <w:b/>
          <w:i/>
        </w:rPr>
        <w:t xml:space="preserve"> </w:t>
      </w:r>
      <w:bookmarkStart w:id="12" w:name="Text12"/>
      <w:r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type w:val="number"/>
              <w:maxLength w:val="6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 w:rsidR="003C4157" w:rsidRPr="00940888"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2"/>
    </w:p>
    <w:p w:rsidR="008249DD" w:rsidRDefault="008249DD">
      <w:pPr>
        <w:rPr>
          <w:rFonts w:ascii="Arial" w:hAnsi="Arial" w:cs="Arial"/>
        </w:rPr>
      </w:pPr>
    </w:p>
    <w:p w:rsidR="002A105D" w:rsidRDefault="002A105D" w:rsidP="00A25A61">
      <w:pPr>
        <w:pBdr>
          <w:top w:val="single" w:sz="4" w:space="1" w:color="auto"/>
        </w:pBdr>
        <w:rPr>
          <w:rFonts w:ascii="Arial" w:hAnsi="Arial" w:cs="Arial"/>
        </w:rPr>
      </w:pPr>
    </w:p>
    <w:p w:rsidR="008249DD" w:rsidRPr="003C4157" w:rsidRDefault="00940888" w:rsidP="00940888">
      <w:pPr>
        <w:pBdr>
          <w:top w:val="single" w:sz="4" w:space="1" w:color="auto"/>
        </w:pBd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3C4157">
        <w:rPr>
          <w:rFonts w:ascii="Arial" w:hAnsi="Arial" w:cs="Arial"/>
          <w:b/>
          <w:color w:val="FF0000"/>
          <w:sz w:val="28"/>
          <w:szCs w:val="28"/>
        </w:rPr>
        <w:t>Please email the completed form to market.abuse@</w:t>
      </w:r>
      <w:r w:rsidR="00E8321C">
        <w:rPr>
          <w:rFonts w:ascii="Arial" w:hAnsi="Arial" w:cs="Arial"/>
          <w:b/>
          <w:color w:val="FF0000"/>
          <w:sz w:val="28"/>
          <w:szCs w:val="28"/>
        </w:rPr>
        <w:t>fca.org.uk</w:t>
      </w:r>
    </w:p>
    <w:sectPr w:rsidR="008249DD" w:rsidRPr="003C4157" w:rsidSect="00103243">
      <w:pgSz w:w="11906" w:h="16838"/>
      <w:pgMar w:top="719" w:right="926" w:bottom="1440" w:left="1080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1AA"/>
    <w:rsid w:val="00003EB4"/>
    <w:rsid w:val="000128DA"/>
    <w:rsid w:val="000335BE"/>
    <w:rsid w:val="000371FE"/>
    <w:rsid w:val="00047EC2"/>
    <w:rsid w:val="00056976"/>
    <w:rsid w:val="00083C1B"/>
    <w:rsid w:val="000858ED"/>
    <w:rsid w:val="00092A78"/>
    <w:rsid w:val="00096FD8"/>
    <w:rsid w:val="000A31DB"/>
    <w:rsid w:val="000B4CBF"/>
    <w:rsid w:val="000C3FA0"/>
    <w:rsid w:val="000C64E8"/>
    <w:rsid w:val="000D1B1E"/>
    <w:rsid w:val="000D5AA8"/>
    <w:rsid w:val="000E179E"/>
    <w:rsid w:val="000E3355"/>
    <w:rsid w:val="000E3C6B"/>
    <w:rsid w:val="000E6335"/>
    <w:rsid w:val="000F3ADA"/>
    <w:rsid w:val="000F611A"/>
    <w:rsid w:val="00103243"/>
    <w:rsid w:val="00106EA5"/>
    <w:rsid w:val="00111DCE"/>
    <w:rsid w:val="00114949"/>
    <w:rsid w:val="00117B46"/>
    <w:rsid w:val="00122CE2"/>
    <w:rsid w:val="00137252"/>
    <w:rsid w:val="00144649"/>
    <w:rsid w:val="00151852"/>
    <w:rsid w:val="001647E0"/>
    <w:rsid w:val="0016648E"/>
    <w:rsid w:val="0017334E"/>
    <w:rsid w:val="001834B6"/>
    <w:rsid w:val="001A135C"/>
    <w:rsid w:val="001B5DA1"/>
    <w:rsid w:val="001D0222"/>
    <w:rsid w:val="001E5B19"/>
    <w:rsid w:val="001E68BA"/>
    <w:rsid w:val="00200436"/>
    <w:rsid w:val="002244B5"/>
    <w:rsid w:val="00235B1D"/>
    <w:rsid w:val="002477ED"/>
    <w:rsid w:val="002601B0"/>
    <w:rsid w:val="00262147"/>
    <w:rsid w:val="0028134D"/>
    <w:rsid w:val="00282125"/>
    <w:rsid w:val="00286AB4"/>
    <w:rsid w:val="002870B2"/>
    <w:rsid w:val="002A03A2"/>
    <w:rsid w:val="002A105D"/>
    <w:rsid w:val="002A7721"/>
    <w:rsid w:val="002B08CA"/>
    <w:rsid w:val="002B3C49"/>
    <w:rsid w:val="002B7505"/>
    <w:rsid w:val="002D0279"/>
    <w:rsid w:val="002D37DF"/>
    <w:rsid w:val="002E54EC"/>
    <w:rsid w:val="002F2B8E"/>
    <w:rsid w:val="003069A9"/>
    <w:rsid w:val="003135B6"/>
    <w:rsid w:val="00334C55"/>
    <w:rsid w:val="0034332E"/>
    <w:rsid w:val="00343A55"/>
    <w:rsid w:val="003558C9"/>
    <w:rsid w:val="00373062"/>
    <w:rsid w:val="00376BD2"/>
    <w:rsid w:val="00380719"/>
    <w:rsid w:val="00394C57"/>
    <w:rsid w:val="00395446"/>
    <w:rsid w:val="003969D4"/>
    <w:rsid w:val="003A7908"/>
    <w:rsid w:val="003C253F"/>
    <w:rsid w:val="003C4157"/>
    <w:rsid w:val="003E4AF7"/>
    <w:rsid w:val="003F0669"/>
    <w:rsid w:val="003F53E0"/>
    <w:rsid w:val="0041027D"/>
    <w:rsid w:val="00412CE1"/>
    <w:rsid w:val="004330BB"/>
    <w:rsid w:val="00444FE8"/>
    <w:rsid w:val="004518C0"/>
    <w:rsid w:val="00453DF0"/>
    <w:rsid w:val="00460E8F"/>
    <w:rsid w:val="0047460B"/>
    <w:rsid w:val="00493191"/>
    <w:rsid w:val="004A774E"/>
    <w:rsid w:val="004B53A1"/>
    <w:rsid w:val="004B6D63"/>
    <w:rsid w:val="004C7D69"/>
    <w:rsid w:val="004D38CB"/>
    <w:rsid w:val="004D78FD"/>
    <w:rsid w:val="00503B0F"/>
    <w:rsid w:val="005155A8"/>
    <w:rsid w:val="00525524"/>
    <w:rsid w:val="00525F3C"/>
    <w:rsid w:val="005324C0"/>
    <w:rsid w:val="005332BD"/>
    <w:rsid w:val="00537BBF"/>
    <w:rsid w:val="00544BF3"/>
    <w:rsid w:val="005470B4"/>
    <w:rsid w:val="0057153A"/>
    <w:rsid w:val="00572778"/>
    <w:rsid w:val="00576F62"/>
    <w:rsid w:val="00581029"/>
    <w:rsid w:val="00581CE1"/>
    <w:rsid w:val="005863CD"/>
    <w:rsid w:val="00587965"/>
    <w:rsid w:val="005A395C"/>
    <w:rsid w:val="005B19B4"/>
    <w:rsid w:val="005E36F7"/>
    <w:rsid w:val="005E6B6D"/>
    <w:rsid w:val="005E7EFE"/>
    <w:rsid w:val="005F1F76"/>
    <w:rsid w:val="00603EFC"/>
    <w:rsid w:val="0062261C"/>
    <w:rsid w:val="00640551"/>
    <w:rsid w:val="00643AE2"/>
    <w:rsid w:val="00643F85"/>
    <w:rsid w:val="00653C18"/>
    <w:rsid w:val="00675A8C"/>
    <w:rsid w:val="006852CF"/>
    <w:rsid w:val="00685F3E"/>
    <w:rsid w:val="0069236B"/>
    <w:rsid w:val="00692E7B"/>
    <w:rsid w:val="00696F88"/>
    <w:rsid w:val="006A2B1C"/>
    <w:rsid w:val="006B2CF1"/>
    <w:rsid w:val="006B3934"/>
    <w:rsid w:val="006B3AE3"/>
    <w:rsid w:val="006B690D"/>
    <w:rsid w:val="006C71AA"/>
    <w:rsid w:val="006E6B2F"/>
    <w:rsid w:val="007047EB"/>
    <w:rsid w:val="00705020"/>
    <w:rsid w:val="00710F43"/>
    <w:rsid w:val="00720954"/>
    <w:rsid w:val="00723AFE"/>
    <w:rsid w:val="00740EE3"/>
    <w:rsid w:val="00743FCD"/>
    <w:rsid w:val="00750175"/>
    <w:rsid w:val="00761E93"/>
    <w:rsid w:val="007628F0"/>
    <w:rsid w:val="00764BA8"/>
    <w:rsid w:val="007919F5"/>
    <w:rsid w:val="007A0D2C"/>
    <w:rsid w:val="007A1BA6"/>
    <w:rsid w:val="007D763F"/>
    <w:rsid w:val="007F2DB6"/>
    <w:rsid w:val="00810566"/>
    <w:rsid w:val="00815110"/>
    <w:rsid w:val="00824332"/>
    <w:rsid w:val="008249DD"/>
    <w:rsid w:val="00837036"/>
    <w:rsid w:val="00840F99"/>
    <w:rsid w:val="008542D6"/>
    <w:rsid w:val="008609BE"/>
    <w:rsid w:val="008612A3"/>
    <w:rsid w:val="008816F7"/>
    <w:rsid w:val="00883EA9"/>
    <w:rsid w:val="00893209"/>
    <w:rsid w:val="008A02C2"/>
    <w:rsid w:val="008A22D3"/>
    <w:rsid w:val="008B2C26"/>
    <w:rsid w:val="008C1FDC"/>
    <w:rsid w:val="008C4A9E"/>
    <w:rsid w:val="008E0E0E"/>
    <w:rsid w:val="008E416E"/>
    <w:rsid w:val="008E60EC"/>
    <w:rsid w:val="008F1DF9"/>
    <w:rsid w:val="00903FE4"/>
    <w:rsid w:val="00904454"/>
    <w:rsid w:val="00905F60"/>
    <w:rsid w:val="00911135"/>
    <w:rsid w:val="009259DF"/>
    <w:rsid w:val="00940888"/>
    <w:rsid w:val="00947CE9"/>
    <w:rsid w:val="009503BD"/>
    <w:rsid w:val="00965AB0"/>
    <w:rsid w:val="009738EE"/>
    <w:rsid w:val="00976DB8"/>
    <w:rsid w:val="00983F13"/>
    <w:rsid w:val="00996C63"/>
    <w:rsid w:val="009A2B73"/>
    <w:rsid w:val="009A2FA0"/>
    <w:rsid w:val="009B56D3"/>
    <w:rsid w:val="009C1335"/>
    <w:rsid w:val="009C3F79"/>
    <w:rsid w:val="009D10AD"/>
    <w:rsid w:val="009E5C3E"/>
    <w:rsid w:val="009E617D"/>
    <w:rsid w:val="009E7250"/>
    <w:rsid w:val="009F0164"/>
    <w:rsid w:val="009F0B8B"/>
    <w:rsid w:val="00A25A61"/>
    <w:rsid w:val="00A40C01"/>
    <w:rsid w:val="00A72D96"/>
    <w:rsid w:val="00A765E3"/>
    <w:rsid w:val="00A80638"/>
    <w:rsid w:val="00A86313"/>
    <w:rsid w:val="00A9068F"/>
    <w:rsid w:val="00A92DF9"/>
    <w:rsid w:val="00A940D9"/>
    <w:rsid w:val="00AA511F"/>
    <w:rsid w:val="00AA6F47"/>
    <w:rsid w:val="00AB0F1B"/>
    <w:rsid w:val="00AB5FAC"/>
    <w:rsid w:val="00AC1BCB"/>
    <w:rsid w:val="00AC41BC"/>
    <w:rsid w:val="00AC47BB"/>
    <w:rsid w:val="00AD3309"/>
    <w:rsid w:val="00AE2128"/>
    <w:rsid w:val="00AE5A81"/>
    <w:rsid w:val="00AF5853"/>
    <w:rsid w:val="00B00473"/>
    <w:rsid w:val="00B05221"/>
    <w:rsid w:val="00B103EB"/>
    <w:rsid w:val="00B117CE"/>
    <w:rsid w:val="00B12DED"/>
    <w:rsid w:val="00B3151D"/>
    <w:rsid w:val="00B35AFF"/>
    <w:rsid w:val="00B4438C"/>
    <w:rsid w:val="00B46089"/>
    <w:rsid w:val="00B62733"/>
    <w:rsid w:val="00B64D69"/>
    <w:rsid w:val="00B65E8F"/>
    <w:rsid w:val="00B737CC"/>
    <w:rsid w:val="00B81FC8"/>
    <w:rsid w:val="00B82FFF"/>
    <w:rsid w:val="00B9036C"/>
    <w:rsid w:val="00B9184F"/>
    <w:rsid w:val="00BA3CBF"/>
    <w:rsid w:val="00BA7D18"/>
    <w:rsid w:val="00BB0972"/>
    <w:rsid w:val="00BC231D"/>
    <w:rsid w:val="00BD4139"/>
    <w:rsid w:val="00BD6251"/>
    <w:rsid w:val="00BE4E92"/>
    <w:rsid w:val="00BF2039"/>
    <w:rsid w:val="00C01152"/>
    <w:rsid w:val="00C1795E"/>
    <w:rsid w:val="00C20CAA"/>
    <w:rsid w:val="00C24372"/>
    <w:rsid w:val="00C24603"/>
    <w:rsid w:val="00C27965"/>
    <w:rsid w:val="00C32E4A"/>
    <w:rsid w:val="00C51AA1"/>
    <w:rsid w:val="00C56E1E"/>
    <w:rsid w:val="00C5782D"/>
    <w:rsid w:val="00C67A22"/>
    <w:rsid w:val="00C7520F"/>
    <w:rsid w:val="00C77D68"/>
    <w:rsid w:val="00C846B1"/>
    <w:rsid w:val="00C957A1"/>
    <w:rsid w:val="00CC1E0C"/>
    <w:rsid w:val="00CD0E9D"/>
    <w:rsid w:val="00CE06CD"/>
    <w:rsid w:val="00CE2FC0"/>
    <w:rsid w:val="00CF3B96"/>
    <w:rsid w:val="00D02C25"/>
    <w:rsid w:val="00D27FFB"/>
    <w:rsid w:val="00D31172"/>
    <w:rsid w:val="00D366EA"/>
    <w:rsid w:val="00D37D62"/>
    <w:rsid w:val="00D42A27"/>
    <w:rsid w:val="00D44664"/>
    <w:rsid w:val="00D50B1F"/>
    <w:rsid w:val="00D54F04"/>
    <w:rsid w:val="00D63907"/>
    <w:rsid w:val="00D753B6"/>
    <w:rsid w:val="00D76B60"/>
    <w:rsid w:val="00D83F5D"/>
    <w:rsid w:val="00D8470E"/>
    <w:rsid w:val="00D95739"/>
    <w:rsid w:val="00D97B6D"/>
    <w:rsid w:val="00DB227F"/>
    <w:rsid w:val="00DB721F"/>
    <w:rsid w:val="00DC2551"/>
    <w:rsid w:val="00DC4A51"/>
    <w:rsid w:val="00DC7B0E"/>
    <w:rsid w:val="00E04BD5"/>
    <w:rsid w:val="00E1726E"/>
    <w:rsid w:val="00E22AF2"/>
    <w:rsid w:val="00E406A6"/>
    <w:rsid w:val="00E42D83"/>
    <w:rsid w:val="00E65C88"/>
    <w:rsid w:val="00E66603"/>
    <w:rsid w:val="00E8003F"/>
    <w:rsid w:val="00E8321C"/>
    <w:rsid w:val="00E85D00"/>
    <w:rsid w:val="00E91A3D"/>
    <w:rsid w:val="00E96CCC"/>
    <w:rsid w:val="00ED2A1B"/>
    <w:rsid w:val="00ED5068"/>
    <w:rsid w:val="00EE27A2"/>
    <w:rsid w:val="00EE4BC8"/>
    <w:rsid w:val="00EE5C94"/>
    <w:rsid w:val="00F07BC2"/>
    <w:rsid w:val="00F10635"/>
    <w:rsid w:val="00F13996"/>
    <w:rsid w:val="00F2411F"/>
    <w:rsid w:val="00F278D4"/>
    <w:rsid w:val="00F47989"/>
    <w:rsid w:val="00F57319"/>
    <w:rsid w:val="00F7438B"/>
    <w:rsid w:val="00F90555"/>
    <w:rsid w:val="00F9167A"/>
    <w:rsid w:val="00F94E92"/>
    <w:rsid w:val="00FB551B"/>
    <w:rsid w:val="00FC0614"/>
    <w:rsid w:val="00FD1ADD"/>
    <w:rsid w:val="00FD2438"/>
    <w:rsid w:val="00FD4676"/>
    <w:rsid w:val="00FD4E6B"/>
    <w:rsid w:val="00FE0EB5"/>
    <w:rsid w:val="00FE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3CB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653C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3CB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653C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dediran1\AppData\Local\Microsoft\Windows\Temporary%20Internet%20Files\Content.Outlook\RZYQKELA\Suspicious%20Transaction%20Reporting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Suspicious Transaction Reporting Form</Template>
  <TotalTime>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Financial Services Authority</Company>
  <LinksUpToDate>false</LinksUpToDate>
  <CharactersWithSpaces>1591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Adediran</dc:creator>
  <cp:lastModifiedBy>David Adediran</cp:lastModifiedBy>
  <cp:revision>1</cp:revision>
  <cp:lastPrinted>2008-09-17T13:07:00Z</cp:lastPrinted>
  <dcterms:created xsi:type="dcterms:W3CDTF">2013-03-19T19:31:00Z</dcterms:created>
  <dcterms:modified xsi:type="dcterms:W3CDTF">2013-03-19T19:32:00Z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gFAAXJDLFUo5N7t/Wop0YQbsRL0xARJp7dAYEw9no3DVsWAqb61V+Ho2EYPBmqzjJnc0oNFmN99wPhiP_x000d_
EQu0bg09ISy5pRf/b7WjUidvOwBLeyZZm8iuVSYHUelPz3xm3VBLYcc6s0fIYiOPEQu0bg09ISy5_x000d_
pRf/b7WjUidvOwBLeyZZm8iuVSYHUelPz3xm3VBLhiBPbOc8pj0GEDPfcW0itbAkgZfYnP9piIse_x000d_
S/O3sk0xJafBU3DYf</vt:lpwstr>
  </property>
  <property fmtid="{D5CDD505-2E9C-101B-9397-08002B2CF9AE}" pid="3" name="MAIL_MSG_ID2">
    <vt:lpwstr>6Kbh+Wf8g6BwGPr09iyuAiQxlckzrTyRTxmcyjjr0jOEoVeDNWGiRDAAot8_x000d_
Cn9Ah/SdsbiPhKK0JA2MqwXAHnFG/VSBfRjOzA==</vt:lpwstr>
  </property>
  <property fmtid="{D5CDD505-2E9C-101B-9397-08002B2CF9AE}" pid="4" name="RESPONSE_SENDER_NAME">
    <vt:lpwstr>sAAA4E8dREqJqIpNyFTj9s8CKN9ktnYvdmP9SPSg4nG5FuQ=</vt:lpwstr>
  </property>
  <property fmtid="{D5CDD505-2E9C-101B-9397-08002B2CF9AE}" pid="5" name="EMAIL_OWNER_ADDRESS">
    <vt:lpwstr>4AAAv2pPQheLA5Uh+txjFggGSy7PHDaY2BGnOC3BUPjkoHOJhLVs8W6WWA==</vt:lpwstr>
  </property>
</Properties>
</file>